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8F13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Nombre</w:t>
      </w:r>
      <w:r w:rsidR="007C7295" w:rsidRPr="007461D4">
        <w:rPr>
          <w:rFonts w:ascii="Helvetica LT Std Cond" w:hAnsi="Helvetica LT Std Cond"/>
        </w:rPr>
        <w:t xml:space="preserve"> y Apellidos</w:t>
      </w:r>
      <w:r w:rsidRPr="007461D4">
        <w:rPr>
          <w:rFonts w:ascii="Helvetica LT Std Cond" w:hAnsi="Helvetica LT Std Cond"/>
        </w:rPr>
        <w:t>:</w:t>
      </w:r>
    </w:p>
    <w:p w14:paraId="05F38500" w14:textId="77777777" w:rsidR="00AA3185" w:rsidRPr="007461D4" w:rsidRDefault="007C729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Fecha de Nacimiento:</w:t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="00AA3185" w:rsidRPr="007461D4">
        <w:rPr>
          <w:rFonts w:ascii="Helvetica LT Std Cond" w:hAnsi="Helvetica LT Std Cond"/>
        </w:rPr>
        <w:t>Lugar:</w:t>
      </w:r>
    </w:p>
    <w:p w14:paraId="6A421435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Estado Civil:</w:t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  <w:t>Profesión:</w:t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  <w:t xml:space="preserve">DNI </w:t>
      </w:r>
      <w:proofErr w:type="spellStart"/>
      <w:r w:rsidRPr="007461D4">
        <w:rPr>
          <w:rFonts w:ascii="Helvetica LT Std Cond" w:hAnsi="Helvetica LT Std Cond"/>
        </w:rPr>
        <w:t>Nº</w:t>
      </w:r>
      <w:proofErr w:type="spellEnd"/>
      <w:r w:rsidRPr="007461D4">
        <w:rPr>
          <w:rFonts w:ascii="Helvetica LT Std Cond" w:hAnsi="Helvetica LT Std Cond"/>
        </w:rPr>
        <w:t>:</w:t>
      </w:r>
    </w:p>
    <w:p w14:paraId="040E32D6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Domicilio:</w:t>
      </w:r>
    </w:p>
    <w:p w14:paraId="2FC0FFB4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Localidad:</w:t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</w:p>
    <w:p w14:paraId="1A1E6C91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Teléfonos:</w:t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  <w:t>Email:</w:t>
      </w:r>
    </w:p>
    <w:p w14:paraId="1C37B7CA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Fecha de Inscripción en la AEPY:</w:t>
      </w:r>
    </w:p>
    <w:p w14:paraId="2092944E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</w:p>
    <w:p w14:paraId="32503899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</w:p>
    <w:p w14:paraId="4A980B44" w14:textId="77777777" w:rsidR="00AA3185" w:rsidRPr="007461D4" w:rsidRDefault="00AA3185" w:rsidP="00AA3185">
      <w:pPr>
        <w:spacing w:before="120"/>
        <w:jc w:val="center"/>
        <w:rPr>
          <w:rFonts w:ascii="Helvetica LT Std Cond" w:hAnsi="Helvetica LT Std Cond"/>
          <w:b/>
          <w:u w:val="single"/>
        </w:rPr>
      </w:pPr>
      <w:r w:rsidRPr="007461D4">
        <w:rPr>
          <w:rFonts w:ascii="Helvetica LT Std Cond" w:hAnsi="Helvetica LT Std Cond"/>
          <w:b/>
          <w:u w:val="single"/>
        </w:rPr>
        <w:t>DATOS PROFESIONALES</w:t>
      </w:r>
    </w:p>
    <w:p w14:paraId="45F506B2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Estudios realizados:</w:t>
      </w:r>
    </w:p>
    <w:p w14:paraId="640EB015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</w:p>
    <w:p w14:paraId="2285F22B" w14:textId="77777777" w:rsidR="00937A15" w:rsidRPr="007461D4" w:rsidRDefault="00937A15" w:rsidP="00AA3185">
      <w:pPr>
        <w:spacing w:before="120"/>
        <w:rPr>
          <w:rFonts w:ascii="Helvetica LT Std Cond" w:hAnsi="Helvetica LT Std Cond"/>
        </w:rPr>
      </w:pPr>
    </w:p>
    <w:p w14:paraId="07A81B9D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Trabajos desempeñados:</w:t>
      </w:r>
    </w:p>
    <w:p w14:paraId="57380E28" w14:textId="77777777" w:rsidR="00AA3185" w:rsidRPr="007461D4" w:rsidRDefault="00AA3185" w:rsidP="00AA3185">
      <w:pPr>
        <w:spacing w:before="120"/>
        <w:rPr>
          <w:rFonts w:ascii="Helvetica LT Std Cond" w:hAnsi="Helvetica LT Std Cond"/>
        </w:rPr>
      </w:pPr>
    </w:p>
    <w:p w14:paraId="1C83F03F" w14:textId="77777777" w:rsidR="00937A15" w:rsidRPr="007461D4" w:rsidRDefault="00937A15" w:rsidP="00AA3185">
      <w:pPr>
        <w:spacing w:before="120"/>
        <w:rPr>
          <w:rFonts w:ascii="Helvetica LT Std Cond" w:hAnsi="Helvetica LT Std Cond"/>
        </w:rPr>
      </w:pPr>
    </w:p>
    <w:p w14:paraId="0CA460F4" w14:textId="77777777" w:rsidR="00AA3185" w:rsidRPr="007461D4" w:rsidRDefault="00AA3185" w:rsidP="00AA3185">
      <w:pPr>
        <w:spacing w:before="120"/>
        <w:jc w:val="center"/>
        <w:rPr>
          <w:rFonts w:ascii="Helvetica LT Std Cond" w:hAnsi="Helvetica LT Std Cond"/>
          <w:b/>
          <w:u w:val="single"/>
        </w:rPr>
      </w:pPr>
      <w:r w:rsidRPr="007461D4">
        <w:rPr>
          <w:rFonts w:ascii="Helvetica LT Std Cond" w:hAnsi="Helvetica LT Std Cond"/>
          <w:b/>
          <w:u w:val="single"/>
        </w:rPr>
        <w:t>ACTIVIDAD EN EL YOGA</w:t>
      </w:r>
    </w:p>
    <w:p w14:paraId="19282FBC" w14:textId="77777777" w:rsidR="007C7295" w:rsidRPr="007461D4" w:rsidRDefault="007C7295" w:rsidP="00AA3185">
      <w:pPr>
        <w:spacing w:before="120"/>
        <w:jc w:val="center"/>
        <w:rPr>
          <w:rFonts w:ascii="Helvetica LT Std Cond" w:hAnsi="Helvetica LT Std Cond"/>
          <w:b/>
          <w:u w:val="single"/>
        </w:rPr>
      </w:pPr>
    </w:p>
    <w:p w14:paraId="35BBF087" w14:textId="77777777" w:rsidR="00AA3185" w:rsidRPr="007461D4" w:rsidRDefault="00AA3185" w:rsidP="00AA3185">
      <w:pPr>
        <w:pStyle w:val="Prrafodelista"/>
        <w:numPr>
          <w:ilvl w:val="0"/>
          <w:numId w:val="2"/>
        </w:num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 xml:space="preserve">¿En </w:t>
      </w:r>
      <w:r w:rsidR="00937A15" w:rsidRPr="007461D4">
        <w:rPr>
          <w:rFonts w:ascii="Helvetica LT Std Cond" w:hAnsi="Helvetica LT Std Cond"/>
        </w:rPr>
        <w:t>qué</w:t>
      </w:r>
      <w:r w:rsidRPr="007461D4">
        <w:rPr>
          <w:rFonts w:ascii="Helvetica LT Std Cond" w:hAnsi="Helvetica LT Std Cond"/>
        </w:rPr>
        <w:t xml:space="preserve"> año comenzaste tu actividad en yoga?</w:t>
      </w:r>
    </w:p>
    <w:p w14:paraId="06072B7C" w14:textId="77777777" w:rsidR="00937A15" w:rsidRPr="007461D4" w:rsidRDefault="00937A15" w:rsidP="00937A15">
      <w:pPr>
        <w:pStyle w:val="Prrafodelista"/>
        <w:spacing w:before="120"/>
        <w:rPr>
          <w:rFonts w:ascii="Helvetica LT Std Cond" w:hAnsi="Helvetica LT Std Cond"/>
        </w:rPr>
      </w:pPr>
    </w:p>
    <w:p w14:paraId="5C1BEF9D" w14:textId="77777777" w:rsidR="00AA3185" w:rsidRPr="007461D4" w:rsidRDefault="00AA3185" w:rsidP="00AA3185">
      <w:pPr>
        <w:pStyle w:val="Prrafodelista"/>
        <w:numPr>
          <w:ilvl w:val="0"/>
          <w:numId w:val="2"/>
        </w:numPr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¿Con que profesores?</w:t>
      </w:r>
    </w:p>
    <w:p w14:paraId="36C44363" w14:textId="77777777" w:rsidR="00AA3185" w:rsidRPr="007461D4" w:rsidRDefault="00AA3185" w:rsidP="00AA3185">
      <w:pPr>
        <w:pStyle w:val="Prrafodelista"/>
        <w:spacing w:before="120"/>
        <w:rPr>
          <w:rFonts w:ascii="Helvetica LT Std Cond" w:hAnsi="Helvetica LT Std Cond"/>
        </w:rPr>
      </w:pPr>
    </w:p>
    <w:p w14:paraId="2259EF47" w14:textId="77777777" w:rsidR="00AA3185" w:rsidRPr="007461D4" w:rsidRDefault="00AA3185" w:rsidP="00AA3185">
      <w:pPr>
        <w:pStyle w:val="Prrafodelista"/>
        <w:spacing w:before="120"/>
        <w:rPr>
          <w:rFonts w:ascii="Helvetica LT Std Cond" w:hAnsi="Helvetica LT Std Cond"/>
          <w:u w:val="single"/>
        </w:rPr>
      </w:pPr>
      <w:r w:rsidRPr="007461D4">
        <w:rPr>
          <w:rFonts w:ascii="Helvetica LT Std Cond" w:hAnsi="Helvetica LT Std Cond"/>
          <w:u w:val="single"/>
        </w:rPr>
        <w:t>Nombre</w:t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</w:rPr>
        <w:tab/>
      </w:r>
      <w:r w:rsidRPr="007461D4">
        <w:rPr>
          <w:rFonts w:ascii="Helvetica LT Std Cond" w:hAnsi="Helvetica LT Std Cond"/>
          <w:u w:val="single"/>
        </w:rPr>
        <w:t>Número de horas</w:t>
      </w:r>
    </w:p>
    <w:p w14:paraId="6F3D471D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  <w:u w:val="single"/>
        </w:rPr>
      </w:pPr>
    </w:p>
    <w:p w14:paraId="1CDE18F3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-</w:t>
      </w:r>
    </w:p>
    <w:p w14:paraId="0F6FEE08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</w:p>
    <w:p w14:paraId="540B74E2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-</w:t>
      </w:r>
    </w:p>
    <w:p w14:paraId="568FE2FC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</w:p>
    <w:p w14:paraId="6903B210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-</w:t>
      </w:r>
    </w:p>
    <w:p w14:paraId="4DD30BD1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</w:p>
    <w:p w14:paraId="3479425E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-</w:t>
      </w:r>
    </w:p>
    <w:p w14:paraId="2AF3EA24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</w:p>
    <w:p w14:paraId="6A6A2052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  <w:r w:rsidRPr="007461D4">
        <w:rPr>
          <w:rFonts w:ascii="Helvetica LT Std Cond" w:hAnsi="Helvetica LT Std Cond"/>
        </w:rPr>
        <w:t>-</w:t>
      </w:r>
    </w:p>
    <w:p w14:paraId="0466E14E" w14:textId="77777777" w:rsidR="00937A15" w:rsidRPr="007461D4" w:rsidRDefault="00937A15" w:rsidP="00AA3185">
      <w:pPr>
        <w:pStyle w:val="Prrafodelista"/>
        <w:spacing w:before="120"/>
        <w:rPr>
          <w:rFonts w:ascii="Helvetica LT Std Cond" w:hAnsi="Helvetica LT Std Cond"/>
        </w:rPr>
      </w:pPr>
    </w:p>
    <w:p w14:paraId="79DE15F2" w14:textId="77777777" w:rsidR="00AA3185" w:rsidRPr="007461D4" w:rsidRDefault="00AA3185" w:rsidP="000A5882">
      <w:pPr>
        <w:pStyle w:val="Prrafodelista"/>
        <w:spacing w:before="120"/>
        <w:rPr>
          <w:rFonts w:ascii="Helvetica LT Std Cond" w:hAnsi="Helvetica LT Std Cond"/>
        </w:rPr>
      </w:pPr>
    </w:p>
    <w:p w14:paraId="57FCCFFC" w14:textId="77777777" w:rsidR="00AA3185" w:rsidRDefault="00AA3185" w:rsidP="00AA3185">
      <w:pPr>
        <w:pStyle w:val="Prrafodelista"/>
        <w:numPr>
          <w:ilvl w:val="0"/>
          <w:numId w:val="2"/>
        </w:num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¿Cuándo empezaste a dar alguna clase?</w:t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  <w:t>Mes</w:t>
      </w:r>
      <w:r w:rsidR="007C7295" w:rsidRPr="007461D4">
        <w:rPr>
          <w:rFonts w:ascii="Helvetica LT Std Cond" w:hAnsi="Helvetica LT Std Cond" w:cs="Calibri"/>
        </w:rPr>
        <w:t>:</w:t>
      </w:r>
      <w:r w:rsidRPr="007461D4">
        <w:rPr>
          <w:rFonts w:ascii="Helvetica LT Std Cond" w:hAnsi="Helvetica LT Std Cond" w:cs="Calibri"/>
        </w:rPr>
        <w:t xml:space="preserve"> </w:t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  <w:t>Año</w:t>
      </w:r>
      <w:r w:rsidR="007C7295" w:rsidRPr="007461D4">
        <w:rPr>
          <w:rFonts w:ascii="Helvetica LT Std Cond" w:hAnsi="Helvetica LT Std Cond" w:cs="Calibri"/>
        </w:rPr>
        <w:t>:</w:t>
      </w:r>
    </w:p>
    <w:p w14:paraId="1C490F74" w14:textId="77777777" w:rsidR="007461D4" w:rsidRDefault="007461D4" w:rsidP="007461D4">
      <w:pPr>
        <w:rPr>
          <w:rFonts w:ascii="Helvetica LT Std Cond" w:hAnsi="Helvetica LT Std Cond" w:cs="Calibri"/>
        </w:rPr>
      </w:pPr>
    </w:p>
    <w:p w14:paraId="3E01B43E" w14:textId="77777777" w:rsidR="007461D4" w:rsidRDefault="007461D4" w:rsidP="007461D4">
      <w:pPr>
        <w:rPr>
          <w:rFonts w:ascii="Helvetica LT Std Cond" w:hAnsi="Helvetica LT Std Cond" w:cs="Calibri"/>
        </w:rPr>
      </w:pPr>
    </w:p>
    <w:p w14:paraId="78732C8F" w14:textId="77777777" w:rsidR="007461D4" w:rsidRPr="007461D4" w:rsidRDefault="007461D4" w:rsidP="007461D4">
      <w:pPr>
        <w:rPr>
          <w:rFonts w:ascii="Helvetica LT Std Cond" w:hAnsi="Helvetica LT Std Cond" w:cs="Calibri"/>
        </w:rPr>
      </w:pPr>
    </w:p>
    <w:p w14:paraId="18C3E61E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57533F9A" w14:textId="77777777" w:rsidR="00AB7497" w:rsidRDefault="00AB7497" w:rsidP="00937A15">
      <w:pPr>
        <w:rPr>
          <w:rFonts w:ascii="Helvetica LT Std Cond" w:hAnsi="Helvetica LT Std Cond" w:cs="Calibri"/>
        </w:rPr>
      </w:pPr>
    </w:p>
    <w:p w14:paraId="53C6DADF" w14:textId="77777777" w:rsidR="00AB7497" w:rsidRDefault="00AB7497" w:rsidP="00937A15">
      <w:pPr>
        <w:rPr>
          <w:rFonts w:ascii="Helvetica LT Std Cond" w:hAnsi="Helvetica LT Std Cond" w:cs="Calibri"/>
        </w:rPr>
      </w:pPr>
    </w:p>
    <w:p w14:paraId="160A70A7" w14:textId="77777777" w:rsidR="00AB7497" w:rsidRDefault="00AB7497" w:rsidP="00937A15">
      <w:pPr>
        <w:rPr>
          <w:rFonts w:ascii="Helvetica LT Std Cond" w:hAnsi="Helvetica LT Std Cond" w:cs="Calibri"/>
        </w:rPr>
      </w:pPr>
    </w:p>
    <w:p w14:paraId="2E5FD222" w14:textId="0EC77CC6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lastRenderedPageBreak/>
        <w:t>Actividad hasta hoy:</w:t>
      </w:r>
    </w:p>
    <w:p w14:paraId="2D0D35E6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6ED98055" w14:textId="77777777" w:rsidR="00937A15" w:rsidRPr="007461D4" w:rsidRDefault="00937A15" w:rsidP="00937A15">
      <w:pPr>
        <w:rPr>
          <w:rFonts w:ascii="Helvetica LT Std Cond" w:hAnsi="Helvetica LT Std Cond" w:cs="Calibri"/>
          <w:u w:val="single"/>
        </w:rPr>
      </w:pPr>
      <w:r w:rsidRPr="007461D4">
        <w:rPr>
          <w:rFonts w:ascii="Helvetica LT Std Cond" w:hAnsi="Helvetica LT Std Cond" w:cs="Calibri"/>
          <w:u w:val="single"/>
        </w:rPr>
        <w:t>Lugar o centro de trabajo</w:t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  <w:u w:val="single"/>
        </w:rPr>
        <w:t>Año</w:t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proofErr w:type="spellStart"/>
      <w:r w:rsidRPr="007461D4">
        <w:rPr>
          <w:rFonts w:ascii="Helvetica LT Std Cond" w:hAnsi="Helvetica LT Std Cond" w:cs="Calibri"/>
          <w:u w:val="single"/>
        </w:rPr>
        <w:t>Nº</w:t>
      </w:r>
      <w:proofErr w:type="spellEnd"/>
      <w:r w:rsidRPr="007461D4">
        <w:rPr>
          <w:rFonts w:ascii="Helvetica LT Std Cond" w:hAnsi="Helvetica LT Std Cond" w:cs="Calibri"/>
          <w:u w:val="single"/>
        </w:rPr>
        <w:t xml:space="preserve"> de horas por semana</w:t>
      </w:r>
    </w:p>
    <w:p w14:paraId="61CE5F99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45365E94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51D7201E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44F7FC42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78955640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141AD322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642278D2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1981F658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29D45095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512429F6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736AA74B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5DA0DBC9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7F1C8B74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051ECE64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09E07F83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04888C60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057DF2CE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4BD87797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4A70C2E2" w14:textId="77777777" w:rsidR="00937A15" w:rsidRPr="007461D4" w:rsidRDefault="00937A15" w:rsidP="007C7295">
      <w:pPr>
        <w:jc w:val="center"/>
        <w:rPr>
          <w:rFonts w:ascii="Helvetica LT Std Cond" w:hAnsi="Helvetica LT Std Cond" w:cs="Calibri"/>
          <w:b/>
          <w:u w:val="single"/>
        </w:rPr>
      </w:pPr>
      <w:r w:rsidRPr="007461D4">
        <w:rPr>
          <w:rFonts w:ascii="Helvetica LT Std Cond" w:hAnsi="Helvetica LT Std Cond" w:cs="Calibri"/>
          <w:b/>
          <w:u w:val="single"/>
        </w:rPr>
        <w:t>SEMINARIOS O CONGRESOS REALIZADOS</w:t>
      </w:r>
    </w:p>
    <w:p w14:paraId="62F12893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58AE6C63" w14:textId="77777777" w:rsidR="00937A15" w:rsidRPr="007461D4" w:rsidRDefault="00937A15" w:rsidP="00937A15">
      <w:pPr>
        <w:rPr>
          <w:rFonts w:ascii="Helvetica LT Std Cond" w:hAnsi="Helvetica LT Std Cond" w:cs="Calibri"/>
          <w:u w:val="single"/>
        </w:rPr>
      </w:pPr>
      <w:r w:rsidRPr="007461D4">
        <w:rPr>
          <w:rFonts w:ascii="Helvetica LT Std Cond" w:hAnsi="Helvetica LT Std Cond" w:cs="Calibri"/>
          <w:u w:val="single"/>
        </w:rPr>
        <w:t>Tema</w:t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  <w:t xml:space="preserve">    </w:t>
      </w:r>
      <w:r w:rsidRPr="007461D4">
        <w:rPr>
          <w:rFonts w:ascii="Helvetica LT Std Cond" w:hAnsi="Helvetica LT Std Cond" w:cs="Calibri"/>
          <w:u w:val="single"/>
        </w:rPr>
        <w:t>Fecha</w:t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  <w:u w:val="single"/>
        </w:rPr>
        <w:t>Lugar</w:t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</w:rPr>
        <w:tab/>
      </w:r>
      <w:r w:rsidRPr="007461D4">
        <w:rPr>
          <w:rFonts w:ascii="Helvetica LT Std Cond" w:hAnsi="Helvetica LT Std Cond" w:cs="Calibri"/>
          <w:u w:val="single"/>
        </w:rPr>
        <w:t>Profesor</w:t>
      </w:r>
    </w:p>
    <w:p w14:paraId="3680FBC4" w14:textId="77777777" w:rsidR="00937A15" w:rsidRPr="007461D4" w:rsidRDefault="00937A15" w:rsidP="00937A15">
      <w:pPr>
        <w:rPr>
          <w:rFonts w:ascii="Helvetica LT Std Cond" w:hAnsi="Helvetica LT Std Cond" w:cs="Calibri"/>
          <w:u w:val="single"/>
        </w:rPr>
      </w:pPr>
    </w:p>
    <w:p w14:paraId="0D4753F7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046CE255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603381D0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3307E57A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50FB35C9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504B5043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7452F7EC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2DFE13EB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074EE987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79619AA2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30763AB4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42B6DCFD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7C48A854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0A6E973B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4FAC5786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-</w:t>
      </w:r>
    </w:p>
    <w:p w14:paraId="21A68626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p w14:paraId="0C752AD0" w14:textId="77777777" w:rsidR="00937A15" w:rsidRPr="007461D4" w:rsidRDefault="00937A15" w:rsidP="000A5882">
      <w:pPr>
        <w:rPr>
          <w:rFonts w:ascii="Helvetica LT Std Cond" w:hAnsi="Helvetica LT Std Cond" w:cs="Calibri"/>
          <w:b/>
          <w:u w:val="single"/>
        </w:rPr>
      </w:pPr>
      <w:r w:rsidRPr="007461D4">
        <w:rPr>
          <w:rFonts w:ascii="Helvetica LT Std Cond" w:hAnsi="Helvetica LT Std Cond" w:cs="Calibri"/>
          <w:b/>
          <w:u w:val="single"/>
        </w:rPr>
        <w:t>ENSEÑANZA</w:t>
      </w:r>
    </w:p>
    <w:p w14:paraId="05F81A39" w14:textId="77777777" w:rsidR="007C7295" w:rsidRPr="007461D4" w:rsidRDefault="007C7295" w:rsidP="00937A15">
      <w:pPr>
        <w:rPr>
          <w:rFonts w:ascii="Helvetica LT Std Cond" w:hAnsi="Helvetica LT Std Cond" w:cs="Calibri"/>
        </w:rPr>
      </w:pPr>
    </w:p>
    <w:p w14:paraId="1A12BA13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¿Qué es para ti más importante en la enseñanza?</w:t>
      </w:r>
    </w:p>
    <w:p w14:paraId="5B793BAC" w14:textId="77777777" w:rsidR="007C7295" w:rsidRPr="007461D4" w:rsidRDefault="007C7295" w:rsidP="00937A15">
      <w:pPr>
        <w:rPr>
          <w:rFonts w:ascii="Helvetica LT Std Cond" w:hAnsi="Helvetica LT Std Cond" w:cs="Calibri"/>
        </w:rPr>
      </w:pPr>
    </w:p>
    <w:p w14:paraId="54F32E58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¿Cuáles son todos los componentes de tu enseñanza?</w:t>
      </w:r>
    </w:p>
    <w:p w14:paraId="1045BF49" w14:textId="77777777" w:rsidR="007C7295" w:rsidRPr="007461D4" w:rsidRDefault="007C7295" w:rsidP="00937A15">
      <w:pPr>
        <w:rPr>
          <w:rFonts w:ascii="Helvetica LT Std Cond" w:hAnsi="Helvetica LT Std Cond" w:cs="Calibri"/>
        </w:rPr>
      </w:pPr>
    </w:p>
    <w:p w14:paraId="5EC81AC6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¿Sigues alguna escuela conocida? ¿Cuál?  ¿Cuál es su línea general?</w:t>
      </w:r>
    </w:p>
    <w:p w14:paraId="3DB8142B" w14:textId="77777777" w:rsidR="007C7295" w:rsidRPr="007461D4" w:rsidRDefault="007C7295" w:rsidP="00937A15">
      <w:pPr>
        <w:rPr>
          <w:rFonts w:ascii="Helvetica LT Std Cond" w:hAnsi="Helvetica LT Std Cond" w:cs="Calibri"/>
        </w:rPr>
      </w:pPr>
    </w:p>
    <w:p w14:paraId="59EA8139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Si tienes algún justificante de tus actividades manda fotocopia.</w:t>
      </w:r>
    </w:p>
    <w:p w14:paraId="146C4C1D" w14:textId="77777777" w:rsidR="000A5882" w:rsidRDefault="000A5882" w:rsidP="00937A15">
      <w:pPr>
        <w:rPr>
          <w:rFonts w:ascii="Helvetica LT Std Cond" w:hAnsi="Helvetica LT Std Cond" w:cs="Calibri"/>
        </w:rPr>
      </w:pPr>
    </w:p>
    <w:p w14:paraId="6D3CDFD4" w14:textId="77777777" w:rsidR="00AB7497" w:rsidRDefault="00AB7497" w:rsidP="00937A15">
      <w:pPr>
        <w:rPr>
          <w:rFonts w:ascii="Helvetica LT Std Cond" w:hAnsi="Helvetica LT Std Cond" w:cs="Calibri"/>
        </w:rPr>
      </w:pPr>
    </w:p>
    <w:p w14:paraId="357AE44D" w14:textId="77777777" w:rsidR="00AB7497" w:rsidRDefault="00AB7497" w:rsidP="00937A15">
      <w:pPr>
        <w:rPr>
          <w:rFonts w:ascii="Helvetica LT Std Cond" w:hAnsi="Helvetica LT Std Cond" w:cs="Calibri"/>
        </w:rPr>
      </w:pPr>
    </w:p>
    <w:p w14:paraId="61AB44DA" w14:textId="77777777" w:rsidR="00AB7497" w:rsidRDefault="00AB7497" w:rsidP="00937A15">
      <w:pPr>
        <w:rPr>
          <w:rFonts w:ascii="Helvetica LT Std Cond" w:hAnsi="Helvetica LT Std Cond" w:cs="Calibri"/>
        </w:rPr>
      </w:pPr>
    </w:p>
    <w:p w14:paraId="1949BCB6" w14:textId="77777777" w:rsidR="00AB7497" w:rsidRDefault="00AB7497" w:rsidP="00937A15">
      <w:pPr>
        <w:rPr>
          <w:rFonts w:ascii="Helvetica LT Std Cond" w:hAnsi="Helvetica LT Std Cond" w:cs="Calibri"/>
        </w:rPr>
      </w:pPr>
    </w:p>
    <w:p w14:paraId="27279DE1" w14:textId="77777777" w:rsidR="00AB7497" w:rsidRDefault="00AB7497" w:rsidP="000A5882">
      <w:pPr>
        <w:rPr>
          <w:rFonts w:ascii="Helvetica LT Std Cond" w:hAnsi="Helvetica LT Std Cond" w:cs="Calibri"/>
        </w:rPr>
      </w:pPr>
    </w:p>
    <w:p w14:paraId="192BC507" w14:textId="29907D67" w:rsidR="00937A15" w:rsidRPr="007461D4" w:rsidRDefault="00937A15" w:rsidP="000A5882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  <w:b/>
          <w:u w:val="single"/>
        </w:rPr>
        <w:t>OBSERVACIONES</w:t>
      </w:r>
    </w:p>
    <w:p w14:paraId="3F324D6C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07D104B3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78AE000B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4644AEF7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53F91511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15AA1721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3945FA52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4CA0F182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555DDA46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0C8B854D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5F859497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22A258D9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49373733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664D8C79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4812DBD8" w14:textId="77777777" w:rsidR="007C7295" w:rsidRPr="007461D4" w:rsidRDefault="007C7295" w:rsidP="007C7295">
      <w:pPr>
        <w:jc w:val="center"/>
        <w:rPr>
          <w:rFonts w:ascii="Helvetica LT Std Cond" w:hAnsi="Helvetica LT Std Cond" w:cs="Calibri"/>
        </w:rPr>
      </w:pPr>
    </w:p>
    <w:p w14:paraId="1688B7CD" w14:textId="77777777" w:rsidR="00937A15" w:rsidRPr="007461D4" w:rsidRDefault="00937A15" w:rsidP="00937A15">
      <w:pPr>
        <w:rPr>
          <w:rFonts w:ascii="Helvetica LT Std Cond" w:hAnsi="Helvetica LT Std Cond" w:cs="Calibri"/>
        </w:rPr>
      </w:pPr>
      <w:r w:rsidRPr="007461D4">
        <w:rPr>
          <w:rFonts w:ascii="Helvetica LT Std Cond" w:hAnsi="Helvetica LT Std Cond" w:cs="Calibri"/>
        </w:rPr>
        <w:t>Fecha y Firma</w:t>
      </w:r>
    </w:p>
    <w:p w14:paraId="15FFEE25" w14:textId="77777777" w:rsidR="00937A15" w:rsidRPr="007461D4" w:rsidRDefault="00937A15" w:rsidP="00937A15">
      <w:pPr>
        <w:rPr>
          <w:rFonts w:ascii="Helvetica LT Std Cond" w:hAnsi="Helvetica LT Std Cond" w:cs="Calibri"/>
        </w:rPr>
      </w:pPr>
    </w:p>
    <w:sectPr w:rsidR="00937A15" w:rsidRPr="007461D4" w:rsidSect="00AB7497">
      <w:footerReference w:type="default" r:id="rId8"/>
      <w:headerReference w:type="first" r:id="rId9"/>
      <w:footerReference w:type="first" r:id="rId10"/>
      <w:pgSz w:w="11906" w:h="16838"/>
      <w:pgMar w:top="1985" w:right="1701" w:bottom="851" w:left="1701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3E4C" w14:textId="77777777" w:rsidR="00094564" w:rsidRDefault="00094564" w:rsidP="002125F4">
      <w:r>
        <w:separator/>
      </w:r>
    </w:p>
  </w:endnote>
  <w:endnote w:type="continuationSeparator" w:id="0">
    <w:p w14:paraId="270225BF" w14:textId="77777777" w:rsidR="00094564" w:rsidRDefault="00094564" w:rsidP="0021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Cond">
    <w:panose1 w:val="020B0506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958C" w14:textId="77777777" w:rsidR="007461D4" w:rsidRDefault="007461D4" w:rsidP="007461D4">
    <w:pPr>
      <w:ind w:left="-1134" w:right="-1419"/>
      <w:jc w:val="center"/>
      <w:rPr>
        <w:rFonts w:ascii="Calibri" w:hAnsi="Calibri" w:cs="Calibri"/>
      </w:rPr>
    </w:pPr>
    <w:r>
      <w:rPr>
        <w:rFonts w:ascii="Calibri" w:hAnsi="Calibri" w:cs="Calibri"/>
      </w:rPr>
      <w:t>Asociación Española de Practicantes de Yoga</w:t>
    </w:r>
    <w:r w:rsidRPr="00324EAF">
      <w:rPr>
        <w:rFonts w:ascii="Calibri" w:hAnsi="Calibri" w:cs="Calibri"/>
      </w:rPr>
      <w:t xml:space="preserve"> </w:t>
    </w:r>
    <w:r>
      <w:rPr>
        <w:rFonts w:ascii="Calibri" w:hAnsi="Calibri" w:cs="Calibri"/>
      </w:rPr>
      <w:t>-</w:t>
    </w:r>
    <w:r w:rsidRPr="00324EAF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CIF G58038944 – Tlf.: </w:t>
    </w:r>
    <w:r w:rsidRPr="007461D4">
      <w:rPr>
        <w:rFonts w:ascii="Calibri" w:hAnsi="Calibri" w:cs="Calibri"/>
      </w:rPr>
      <w:t>744 792 751</w:t>
    </w:r>
  </w:p>
  <w:p w14:paraId="505EF70C" w14:textId="77777777" w:rsidR="007461D4" w:rsidRPr="00324EAF" w:rsidRDefault="007461D4" w:rsidP="007461D4">
    <w:pPr>
      <w:ind w:left="-1134" w:right="-1419"/>
      <w:jc w:val="center"/>
      <w:rPr>
        <w:rStyle w:val="Hipervnculo"/>
        <w:rFonts w:ascii="Calibri" w:hAnsi="Calibri" w:cs="Calibri"/>
        <w:color w:val="auto"/>
      </w:rPr>
    </w:pPr>
    <w:hyperlink r:id="rId1" w:history="1">
      <w:r w:rsidRPr="006B5E43">
        <w:rPr>
          <w:rStyle w:val="Hipervnculo"/>
          <w:rFonts w:ascii="Calibri" w:hAnsi="Calibri" w:cs="Calibri"/>
        </w:rPr>
        <w:t>info@aepy.org</w:t>
      </w:r>
    </w:hyperlink>
    <w:r w:rsidRPr="00324EAF">
      <w:rPr>
        <w:rFonts w:ascii="Calibri" w:hAnsi="Calibri" w:cs="Calibri"/>
      </w:rPr>
      <w:t xml:space="preserve"> </w:t>
    </w:r>
    <w:r>
      <w:rPr>
        <w:rFonts w:ascii="Calibri" w:hAnsi="Calibri" w:cs="Calibri"/>
      </w:rPr>
      <w:t>-</w:t>
    </w:r>
    <w:r w:rsidRPr="00324EAF">
      <w:rPr>
        <w:rFonts w:ascii="Calibri" w:hAnsi="Calibri" w:cs="Calibri"/>
      </w:rPr>
      <w:t xml:space="preserve">  </w:t>
    </w:r>
    <w:hyperlink r:id="rId2" w:history="1">
      <w:r w:rsidRPr="00324EAF">
        <w:rPr>
          <w:rStyle w:val="Hipervnculo"/>
          <w:rFonts w:ascii="Calibri" w:hAnsi="Calibri" w:cs="Calibri"/>
          <w:color w:val="auto"/>
        </w:rPr>
        <w:t>www.aepy.org</w:t>
      </w:r>
    </w:hyperlink>
  </w:p>
  <w:p w14:paraId="3C224233" w14:textId="77777777" w:rsidR="007461D4" w:rsidRDefault="007461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1AE1" w14:textId="4A299623" w:rsidR="00CC3578" w:rsidRDefault="007461D4" w:rsidP="00A644C1">
    <w:pPr>
      <w:ind w:left="-1134" w:right="-1419"/>
      <w:jc w:val="center"/>
      <w:rPr>
        <w:rFonts w:ascii="Calibri" w:hAnsi="Calibri" w:cs="Calibri"/>
      </w:rPr>
    </w:pPr>
    <w:r>
      <w:rPr>
        <w:rFonts w:ascii="Calibri" w:hAnsi="Calibri" w:cs="Calibri"/>
      </w:rPr>
      <w:t>Asociación Española de Practicantes de Yoga</w:t>
    </w:r>
    <w:r w:rsidR="00A644C1" w:rsidRPr="00324EAF">
      <w:rPr>
        <w:rFonts w:ascii="Calibri" w:hAnsi="Calibri" w:cs="Calibri"/>
      </w:rPr>
      <w:t xml:space="preserve"> </w:t>
    </w:r>
    <w:r>
      <w:rPr>
        <w:rFonts w:ascii="Calibri" w:hAnsi="Calibri" w:cs="Calibri"/>
      </w:rPr>
      <w:t>-</w:t>
    </w:r>
    <w:r w:rsidR="00A644C1" w:rsidRPr="00324EAF">
      <w:rPr>
        <w:rFonts w:ascii="Calibri" w:hAnsi="Calibri" w:cs="Calibri"/>
      </w:rPr>
      <w:t xml:space="preserve"> </w:t>
    </w:r>
    <w:r w:rsidR="00CC3578">
      <w:rPr>
        <w:rFonts w:ascii="Calibri" w:hAnsi="Calibri" w:cs="Calibri"/>
      </w:rPr>
      <w:t>CIF G58038944</w:t>
    </w:r>
    <w:r>
      <w:rPr>
        <w:rFonts w:ascii="Calibri" w:hAnsi="Calibri" w:cs="Calibri"/>
      </w:rPr>
      <w:t xml:space="preserve"> – Tlf.: </w:t>
    </w:r>
    <w:r w:rsidRPr="007461D4">
      <w:rPr>
        <w:rFonts w:ascii="Calibri" w:hAnsi="Calibri" w:cs="Calibri"/>
      </w:rPr>
      <w:t>744 792 751</w:t>
    </w:r>
  </w:p>
  <w:p w14:paraId="62DBDD36" w14:textId="7B9378B0" w:rsidR="00A644C1" w:rsidRPr="00324EAF" w:rsidRDefault="000A5882" w:rsidP="00A644C1">
    <w:pPr>
      <w:ind w:left="-1134" w:right="-1419"/>
      <w:jc w:val="center"/>
      <w:rPr>
        <w:rStyle w:val="Hipervnculo"/>
        <w:rFonts w:ascii="Calibri" w:hAnsi="Calibri" w:cs="Calibri"/>
        <w:color w:val="auto"/>
      </w:rPr>
    </w:pPr>
    <w:hyperlink r:id="rId1" w:history="1">
      <w:r w:rsidRPr="006B5E43">
        <w:rPr>
          <w:rStyle w:val="Hipervnculo"/>
          <w:rFonts w:ascii="Calibri" w:hAnsi="Calibri" w:cs="Calibri"/>
        </w:rPr>
        <w:t>info@aepy.org</w:t>
      </w:r>
    </w:hyperlink>
    <w:r w:rsidR="00A644C1" w:rsidRPr="00324EAF">
      <w:rPr>
        <w:rFonts w:ascii="Calibri" w:hAnsi="Calibri" w:cs="Calibri"/>
      </w:rPr>
      <w:t xml:space="preserve"> </w:t>
    </w:r>
    <w:r w:rsidR="007461D4">
      <w:rPr>
        <w:rFonts w:ascii="Calibri" w:hAnsi="Calibri" w:cs="Calibri"/>
      </w:rPr>
      <w:t>-</w:t>
    </w:r>
    <w:r w:rsidR="00A72A9E" w:rsidRPr="00324EAF">
      <w:rPr>
        <w:rFonts w:ascii="Calibri" w:hAnsi="Calibri" w:cs="Calibri"/>
      </w:rPr>
      <w:t xml:space="preserve"> </w:t>
    </w:r>
    <w:r w:rsidR="00A644C1" w:rsidRPr="00324EAF">
      <w:rPr>
        <w:rFonts w:ascii="Calibri" w:hAnsi="Calibri" w:cs="Calibri"/>
      </w:rPr>
      <w:t xml:space="preserve"> </w:t>
    </w:r>
    <w:hyperlink r:id="rId2" w:history="1">
      <w:r w:rsidR="00A644C1" w:rsidRPr="00324EAF">
        <w:rPr>
          <w:rStyle w:val="Hipervnculo"/>
          <w:rFonts w:ascii="Calibri" w:hAnsi="Calibri" w:cs="Calibri"/>
          <w:color w:val="auto"/>
        </w:rPr>
        <w:t>www.aepy.org</w:t>
      </w:r>
    </w:hyperlink>
  </w:p>
  <w:p w14:paraId="27C258A7" w14:textId="77777777" w:rsidR="00A72A9E" w:rsidRPr="00A644C1" w:rsidRDefault="00A72A9E" w:rsidP="00A644C1">
    <w:pPr>
      <w:ind w:left="-1134" w:right="-141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E789" w14:textId="77777777" w:rsidR="00094564" w:rsidRDefault="00094564" w:rsidP="002125F4">
      <w:r>
        <w:separator/>
      </w:r>
    </w:p>
  </w:footnote>
  <w:footnote w:type="continuationSeparator" w:id="0">
    <w:p w14:paraId="515F8C04" w14:textId="77777777" w:rsidR="00094564" w:rsidRDefault="00094564" w:rsidP="00212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AB0F" w14:textId="77777777" w:rsidR="00AB7497" w:rsidRDefault="00AB7497" w:rsidP="00AB7497">
    <w:pPr>
      <w:ind w:left="-567"/>
      <w:rPr>
        <w:rFonts w:ascii="Helvetica LT Std Cond" w:hAnsi="Helvetica LT Std Cond"/>
        <w:b/>
        <w:bCs/>
        <w:sz w:val="48"/>
        <w:szCs w:val="48"/>
      </w:rPr>
    </w:pPr>
  </w:p>
  <w:p w14:paraId="4C507649" w14:textId="77777777" w:rsidR="00AB7497" w:rsidRDefault="00AB7497" w:rsidP="00AB7497">
    <w:pPr>
      <w:ind w:left="-567"/>
      <w:rPr>
        <w:rFonts w:ascii="Helvetica LT Std Cond" w:hAnsi="Helvetica LT Std Cond"/>
        <w:b/>
        <w:bCs/>
        <w:sz w:val="48"/>
        <w:szCs w:val="48"/>
      </w:rPr>
    </w:pPr>
  </w:p>
  <w:p w14:paraId="3D41FB1F" w14:textId="283D2210" w:rsidR="00AB7497" w:rsidRPr="007461D4" w:rsidRDefault="00AB7497" w:rsidP="00AB7497">
    <w:pPr>
      <w:ind w:left="-567"/>
      <w:rPr>
        <w:rFonts w:ascii="Helvetica LT Std Cond" w:hAnsi="Helvetica LT Std Cond"/>
        <w:b/>
        <w:bCs/>
        <w:sz w:val="48"/>
        <w:szCs w:val="48"/>
      </w:rPr>
    </w:pPr>
    <w:r>
      <w:rPr>
        <w:rFonts w:ascii="Calibri" w:hAnsi="Calibri" w:cs="Calibri"/>
        <w:noProof/>
        <w:sz w:val="24"/>
      </w:rPr>
      <w:drawing>
        <wp:anchor distT="0" distB="0" distL="114300" distR="114300" simplePos="0" relativeHeight="251666944" behindDoc="0" locked="0" layoutInCell="1" allowOverlap="1" wp14:anchorId="37D13B6C" wp14:editId="7CC88B74">
          <wp:simplePos x="0" y="0"/>
          <wp:positionH relativeFrom="column">
            <wp:posOffset>3949065</wp:posOffset>
          </wp:positionH>
          <wp:positionV relativeFrom="paragraph">
            <wp:posOffset>34925</wp:posOffset>
          </wp:positionV>
          <wp:extent cx="2233295" cy="800735"/>
          <wp:effectExtent l="0" t="0" r="0" b="0"/>
          <wp:wrapNone/>
          <wp:docPr id="2" name="1 Imagen" descr="Logo AEPY - Miembro de la UEY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PY - Miembro de la UEY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1D4">
      <w:rPr>
        <w:rFonts w:ascii="Helvetica LT Std Cond" w:hAnsi="Helvetica LT Std Cond"/>
        <w:b/>
        <w:bCs/>
        <w:sz w:val="48"/>
        <w:szCs w:val="48"/>
      </w:rPr>
      <w:t>SOLICITUD DE CONVALIDACIÓN</w:t>
    </w:r>
  </w:p>
  <w:p w14:paraId="274BAEDA" w14:textId="72301791" w:rsidR="00AB7497" w:rsidRPr="007461D4" w:rsidRDefault="00AB7497" w:rsidP="00AB7497">
    <w:pPr>
      <w:ind w:left="-567"/>
      <w:rPr>
        <w:rFonts w:ascii="Helvetica LT Std Cond" w:hAnsi="Helvetica LT Std Cond"/>
        <w:sz w:val="28"/>
        <w:szCs w:val="28"/>
      </w:rPr>
    </w:pPr>
    <w:r w:rsidRPr="007461D4">
      <w:rPr>
        <w:rFonts w:ascii="Helvetica LT Std Cond" w:hAnsi="Helvetica LT Std Cond"/>
        <w:sz w:val="28"/>
        <w:szCs w:val="28"/>
      </w:rPr>
      <w:t>DE TITULACIÓN DE PROFESOR DE YOGA DE LA</w:t>
    </w:r>
  </w:p>
  <w:p w14:paraId="1D7FABD4" w14:textId="77777777" w:rsidR="00AB7497" w:rsidRPr="00AB7497" w:rsidRDefault="00AB7497" w:rsidP="00AB7497">
    <w:pPr>
      <w:ind w:left="-567"/>
      <w:rPr>
        <w:rFonts w:ascii="Helvetica LT Std Cond" w:hAnsi="Helvetica LT Std Cond"/>
        <w:sz w:val="28"/>
        <w:szCs w:val="28"/>
      </w:rPr>
    </w:pPr>
    <w:r w:rsidRPr="007461D4">
      <w:rPr>
        <w:rFonts w:ascii="Helvetica LT Std Cond" w:hAnsi="Helvetica LT Std Cond"/>
        <w:sz w:val="28"/>
        <w:szCs w:val="28"/>
      </w:rPr>
      <w:t>ASOCIACIÓN ESPAÑOLA DE PRACTICANTES DE YOGA</w:t>
    </w:r>
    <w:r>
      <w:rPr>
        <w:rFonts w:ascii="Cambria" w:hAnsi="Cambria"/>
        <w:sz w:val="24"/>
        <w:szCs w:val="32"/>
      </w:rPr>
      <w:t xml:space="preserve">           </w:t>
    </w:r>
    <w:r>
      <w:rPr>
        <w:rFonts w:ascii="Cambria" w:hAnsi="Cambria"/>
        <w:noProof/>
        <w:sz w:val="24"/>
        <w:szCs w:val="32"/>
      </w:rPr>
      <w:t xml:space="preserve"> </w:t>
    </w:r>
    <w:r>
      <w:rPr>
        <w:rFonts w:ascii="Cambria" w:hAnsi="Cambria"/>
        <w:sz w:val="24"/>
        <w:szCs w:val="32"/>
      </w:rPr>
      <w:t xml:space="preserve">             </w:t>
    </w:r>
  </w:p>
  <w:p w14:paraId="2CECC497" w14:textId="4E473238" w:rsidR="00FB5D63" w:rsidRPr="000A5882" w:rsidRDefault="00AB7497" w:rsidP="00AB7497">
    <w:pPr>
      <w:pStyle w:val="Encabezado"/>
      <w:tabs>
        <w:tab w:val="left" w:pos="825"/>
      </w:tabs>
      <w:rPr>
        <w:rFonts w:ascii="Calibri" w:hAnsi="Calibri" w:cs="Calibri"/>
        <w:sz w:val="24"/>
      </w:rPr>
    </w:pPr>
    <w:r>
      <w:rPr>
        <w:sz w:val="36"/>
      </w:rPr>
      <w:tab/>
    </w:r>
    <w:r>
      <w:rPr>
        <w:sz w:val="36"/>
      </w:rPr>
      <w:tab/>
    </w:r>
    <w:r w:rsidR="00000000">
      <w:rPr>
        <w:rFonts w:ascii="Arial Rounded MT Bold" w:hAnsi="Arial Rounded MT Bold"/>
        <w:noProof/>
      </w:rPr>
      <w:pict w14:anchorId="2803B5C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1pt;margin-top:7.35pt;width:186.95pt;height:110.55pt;z-index:251660288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" stroked="f">
          <v:textbox style="mso-next-textbox:#_x0000_s1026;mso-fit-shape-to-text:t">
            <w:txbxContent>
              <w:p w14:paraId="122C3175" w14:textId="77777777" w:rsidR="00E73F73" w:rsidRPr="00FB5D63" w:rsidRDefault="00E73F73">
                <w:pPr>
                  <w:rPr>
                    <w:rFonts w:ascii="Arial Rounded MT Bold" w:hAnsi="Arial Rounded MT Bold"/>
                    <w:color w:val="1D1D9B"/>
                    <w:sz w:val="56"/>
                  </w:rPr>
                </w:pPr>
              </w:p>
            </w:txbxContent>
          </v:textbox>
        </v:shape>
      </w:pict>
    </w:r>
    <w:r w:rsidR="00000000">
      <w:rPr>
        <w:rFonts w:ascii="Calibri" w:hAnsi="Calibri" w:cs="Calibri"/>
        <w:noProof/>
        <w:sz w:val="22"/>
      </w:rPr>
      <w:pict w14:anchorId="31629C38">
        <v:shape id="_x0000_s1025" type="#_x0000_t202" style="position:absolute;margin-left:256.75pt;margin-top:4.65pt;width:186.95pt;height:18.1pt;z-index:251708416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" stroked="f">
          <v:textbox style="mso-next-textbox:#_x0000_s1025">
            <w:txbxContent>
              <w:p w14:paraId="679E2208" w14:textId="77777777" w:rsidR="00FB5D63" w:rsidRPr="007E6840" w:rsidRDefault="00FB5D63" w:rsidP="000A5882">
                <w:pPr>
                  <w:rPr>
                    <w:rFonts w:ascii="Candara" w:hAnsi="Candara"/>
                    <w:color w:val="1B3F6B"/>
                    <w:sz w:val="18"/>
                    <w:szCs w:val="18"/>
                  </w:rPr>
                </w:pPr>
              </w:p>
            </w:txbxContent>
          </v:textbox>
        </v:shape>
      </w:pict>
    </w:r>
    <w:r w:rsidR="000A5882">
      <w:rPr>
        <w:rFonts w:ascii="Calibri" w:hAnsi="Calibri" w:cs="Calibri"/>
        <w:sz w:val="24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745FE"/>
    <w:multiLevelType w:val="hybridMultilevel"/>
    <w:tmpl w:val="270EC68E"/>
    <w:lvl w:ilvl="0" w:tplc="C0D8C2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A5082"/>
    <w:multiLevelType w:val="hybridMultilevel"/>
    <w:tmpl w:val="145A3D48"/>
    <w:lvl w:ilvl="0" w:tplc="DE52A2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0337">
    <w:abstractNumId w:val="0"/>
  </w:num>
  <w:num w:numId="2" w16cid:durableId="165367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A15"/>
    <w:rsid w:val="00010BC9"/>
    <w:rsid w:val="00013C89"/>
    <w:rsid w:val="00094564"/>
    <w:rsid w:val="00094771"/>
    <w:rsid w:val="000A5882"/>
    <w:rsid w:val="000D0012"/>
    <w:rsid w:val="001278ED"/>
    <w:rsid w:val="00130BFA"/>
    <w:rsid w:val="002052E2"/>
    <w:rsid w:val="002125F4"/>
    <w:rsid w:val="002F0A44"/>
    <w:rsid w:val="00314122"/>
    <w:rsid w:val="00324EAF"/>
    <w:rsid w:val="0038060E"/>
    <w:rsid w:val="0039760E"/>
    <w:rsid w:val="003D7763"/>
    <w:rsid w:val="00536830"/>
    <w:rsid w:val="00552CCF"/>
    <w:rsid w:val="00584F50"/>
    <w:rsid w:val="00677B1F"/>
    <w:rsid w:val="006A0A13"/>
    <w:rsid w:val="0074541C"/>
    <w:rsid w:val="007461D4"/>
    <w:rsid w:val="00787D2B"/>
    <w:rsid w:val="007B2376"/>
    <w:rsid w:val="007C206D"/>
    <w:rsid w:val="007C7295"/>
    <w:rsid w:val="007E6840"/>
    <w:rsid w:val="008E44E2"/>
    <w:rsid w:val="008F457F"/>
    <w:rsid w:val="008F5EDF"/>
    <w:rsid w:val="00910D99"/>
    <w:rsid w:val="00937A15"/>
    <w:rsid w:val="00946AAF"/>
    <w:rsid w:val="0097470B"/>
    <w:rsid w:val="009C1C92"/>
    <w:rsid w:val="00A544F9"/>
    <w:rsid w:val="00A559D5"/>
    <w:rsid w:val="00A644C1"/>
    <w:rsid w:val="00A71EB3"/>
    <w:rsid w:val="00A72A9E"/>
    <w:rsid w:val="00A753C5"/>
    <w:rsid w:val="00A829F2"/>
    <w:rsid w:val="00AA3185"/>
    <w:rsid w:val="00AA3516"/>
    <w:rsid w:val="00AB7497"/>
    <w:rsid w:val="00B567ED"/>
    <w:rsid w:val="00B9269E"/>
    <w:rsid w:val="00B927BC"/>
    <w:rsid w:val="00C115A0"/>
    <w:rsid w:val="00C42AA7"/>
    <w:rsid w:val="00C97442"/>
    <w:rsid w:val="00CB08B3"/>
    <w:rsid w:val="00CC3578"/>
    <w:rsid w:val="00D60DC6"/>
    <w:rsid w:val="00D903BC"/>
    <w:rsid w:val="00D90EDD"/>
    <w:rsid w:val="00DA0B54"/>
    <w:rsid w:val="00DD2AE7"/>
    <w:rsid w:val="00E70F0B"/>
    <w:rsid w:val="00E73F73"/>
    <w:rsid w:val="00E92E88"/>
    <w:rsid w:val="00EC4931"/>
    <w:rsid w:val="00FB5D63"/>
    <w:rsid w:val="00FB6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0AD50"/>
  <w15:docId w15:val="{278412E2-C853-46D4-9036-6EDD7A0A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9E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544F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125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125F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125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125F4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F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F457F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uiPriority w:val="99"/>
    <w:unhideWhenUsed/>
    <w:rsid w:val="00D903BC"/>
    <w:rPr>
      <w:rFonts w:eastAsia="Times New Roman" w:cs="Times New Roman"/>
      <w:bCs w:val="0"/>
      <w:iCs w:val="0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AA3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y.org" TargetMode="External"/><Relationship Id="rId1" Type="http://schemas.openxmlformats.org/officeDocument/2006/relationships/hyperlink" Target="mailto:info@aepy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y.org" TargetMode="External"/><Relationship Id="rId1" Type="http://schemas.openxmlformats.org/officeDocument/2006/relationships/hyperlink" Target="mailto:info@aep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Mis%20documentos\aepy%20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9C4E-19BF-42B3-8648-1D01741F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aepy plantilla.dotx</Template>
  <TotalTime>46</TotalTime>
  <Pages>3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 ESPAÑOLA DE PRACTICANTES DE YOGA</vt:lpstr>
    </vt:vector>
  </TitlesOfParts>
  <Company>NelicNet</Company>
  <LinksUpToDate>false</LinksUpToDate>
  <CharactersWithSpaces>932</CharactersWithSpaces>
  <SharedDoc>false</SharedDoc>
  <HLinks>
    <vt:vector size="12" baseType="variant">
      <vt:variant>
        <vt:i4>4784196</vt:i4>
      </vt:variant>
      <vt:variant>
        <vt:i4>3</vt:i4>
      </vt:variant>
      <vt:variant>
        <vt:i4>0</vt:i4>
      </vt:variant>
      <vt:variant>
        <vt:i4>5</vt:i4>
      </vt:variant>
      <vt:variant>
        <vt:lpwstr>http://www.aepy.org/</vt:lpwstr>
      </vt:variant>
      <vt:variant>
        <vt:lpwstr/>
      </vt:variant>
      <vt:variant>
        <vt:i4>4915319</vt:i4>
      </vt:variant>
      <vt:variant>
        <vt:i4>0</vt:i4>
      </vt:variant>
      <vt:variant>
        <vt:i4>0</vt:i4>
      </vt:variant>
      <vt:variant>
        <vt:i4>5</vt:i4>
      </vt:variant>
      <vt:variant>
        <vt:lpwstr>mailto:secretaria@aepy.org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 ESPAÑOLA DE PRACTICANTES DE YOGA</dc:title>
  <dc:subject/>
  <dc:creator>Judith</dc:creator>
  <cp:keywords/>
  <dc:description/>
  <cp:lastModifiedBy>uno</cp:lastModifiedBy>
  <cp:revision>4</cp:revision>
  <cp:lastPrinted>2010-01-24T18:46:00Z</cp:lastPrinted>
  <dcterms:created xsi:type="dcterms:W3CDTF">2014-01-20T09:00:00Z</dcterms:created>
  <dcterms:modified xsi:type="dcterms:W3CDTF">2026-02-04T12:44:00Z</dcterms:modified>
</cp:coreProperties>
</file>