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831C" w14:textId="77777777" w:rsidR="008952BE" w:rsidRPr="009A41D9" w:rsidRDefault="008952BE" w:rsidP="008952BE">
      <w:pPr>
        <w:tabs>
          <w:tab w:val="right" w:leader="dot" w:pos="8568"/>
        </w:tabs>
        <w:spacing w:before="432" w:line="480" w:lineRule="auto"/>
        <w:rPr>
          <w:rFonts w:ascii="Helvetica LT Std Cond" w:hAnsi="Helvetica LT Std Cond"/>
          <w:spacing w:val="4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Nombre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</w:r>
    </w:p>
    <w:p w14:paraId="540CAC3A" w14:textId="77777777" w:rsidR="008952BE" w:rsidRPr="009A41D9" w:rsidRDefault="008952BE" w:rsidP="008952BE">
      <w:pPr>
        <w:tabs>
          <w:tab w:val="left" w:leader="dot" w:pos="4824"/>
          <w:tab w:val="right" w:leader="dot" w:pos="8568"/>
        </w:tabs>
        <w:spacing w:line="480" w:lineRule="auto"/>
        <w:rPr>
          <w:rFonts w:ascii="Helvetica LT Std Cond" w:hAnsi="Helvetica LT Std Cond"/>
          <w:spacing w:val="4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Fecha de nacimiento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  <w:t xml:space="preserve"> </w:t>
      </w: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Lugar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</w:r>
    </w:p>
    <w:p w14:paraId="05380C02" w14:textId="1B6D7B03" w:rsidR="008952BE" w:rsidRPr="009A41D9" w:rsidRDefault="008952BE" w:rsidP="008952BE">
      <w:pPr>
        <w:tabs>
          <w:tab w:val="left" w:leader="dot" w:pos="3852"/>
          <w:tab w:val="left" w:leader="dot" w:pos="6696"/>
          <w:tab w:val="right" w:leader="dot" w:pos="8568"/>
        </w:tabs>
        <w:spacing w:line="480" w:lineRule="auto"/>
        <w:rPr>
          <w:rFonts w:ascii="Helvetica LT Std Cond" w:hAnsi="Helvetica LT Std Cond"/>
          <w:spacing w:val="4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Estado Civil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</w:r>
      <w:r w:rsidR="003410DE" w:rsidRPr="009A41D9">
        <w:rPr>
          <w:rFonts w:ascii="Helvetica LT Std Cond" w:hAnsi="Helvetica LT Std Cond"/>
          <w:sz w:val="28"/>
          <w:szCs w:val="28"/>
          <w:lang w:val="es-ES_tradnl"/>
        </w:rPr>
        <w:t>……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 xml:space="preserve">.     </w:t>
      </w: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DNI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  <w:t>……………….</w:t>
      </w:r>
    </w:p>
    <w:p w14:paraId="52316185" w14:textId="77777777" w:rsidR="008952BE" w:rsidRPr="009A41D9" w:rsidRDefault="008952BE" w:rsidP="008952BE">
      <w:pPr>
        <w:tabs>
          <w:tab w:val="right" w:leader="dot" w:pos="8568"/>
        </w:tabs>
        <w:spacing w:line="480" w:lineRule="auto"/>
        <w:rPr>
          <w:rFonts w:ascii="Helvetica LT Std Cond" w:hAnsi="Helvetica LT Std Cond"/>
          <w:spacing w:val="4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Domicilio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</w:r>
    </w:p>
    <w:p w14:paraId="4B771F61" w14:textId="77777777" w:rsidR="008952BE" w:rsidRPr="009A41D9" w:rsidRDefault="008952BE" w:rsidP="008952BE">
      <w:pPr>
        <w:tabs>
          <w:tab w:val="right" w:leader="dot" w:pos="8568"/>
        </w:tabs>
        <w:spacing w:line="480" w:lineRule="auto"/>
        <w:rPr>
          <w:rFonts w:ascii="Helvetica LT Std Cond" w:hAnsi="Helvetica LT Std Cond"/>
          <w:spacing w:val="4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Teléfono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</w:r>
    </w:p>
    <w:p w14:paraId="33FBB3F1" w14:textId="77777777" w:rsidR="008952BE" w:rsidRPr="009A41D9" w:rsidRDefault="008952BE" w:rsidP="008952BE">
      <w:pPr>
        <w:tabs>
          <w:tab w:val="right" w:leader="dot" w:pos="8568"/>
        </w:tabs>
        <w:spacing w:line="480" w:lineRule="auto"/>
        <w:rPr>
          <w:rFonts w:ascii="Helvetica LT Std Cond" w:hAnsi="Helvetica LT Std Cond"/>
          <w:spacing w:val="4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Fecha de inscripción como profesor de la AEPY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</w:r>
    </w:p>
    <w:p w14:paraId="5A32E703" w14:textId="77777777" w:rsidR="008952BE" w:rsidRPr="009A41D9" w:rsidRDefault="008952BE" w:rsidP="008952BE">
      <w:pPr>
        <w:spacing w:line="660" w:lineRule="atLeast"/>
        <w:rPr>
          <w:rFonts w:ascii="Helvetica LT Std Cond" w:hAnsi="Helvetica LT Std Cond"/>
          <w:spacing w:val="4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>TRABAJO COMO PROFESOR DURANTE LOS ÚLTIMOS 5 AÑOS:</w:t>
      </w:r>
    </w:p>
    <w:p w14:paraId="6DD53C59" w14:textId="77777777" w:rsidR="008952BE" w:rsidRPr="009A41D9" w:rsidRDefault="008952BE" w:rsidP="008952BE">
      <w:pPr>
        <w:tabs>
          <w:tab w:val="right" w:leader="dot" w:pos="8568"/>
        </w:tabs>
        <w:spacing w:before="252"/>
        <w:ind w:left="720"/>
        <w:rPr>
          <w:rFonts w:ascii="Helvetica LT Std Cond" w:hAnsi="Helvetica LT Std Cond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- </w:t>
      </w:r>
      <w:proofErr w:type="spellStart"/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>N°</w:t>
      </w:r>
      <w:proofErr w:type="spellEnd"/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 de horas promedio por semana: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</w:r>
    </w:p>
    <w:p w14:paraId="28790F81" w14:textId="77777777" w:rsidR="00161ECF" w:rsidRPr="009A41D9" w:rsidRDefault="00161ECF" w:rsidP="008952BE">
      <w:pPr>
        <w:tabs>
          <w:tab w:val="right" w:leader="dot" w:pos="8568"/>
        </w:tabs>
        <w:spacing w:before="252"/>
        <w:ind w:left="720"/>
        <w:rPr>
          <w:rFonts w:ascii="Helvetica LT Std Cond" w:hAnsi="Helvetica LT Std Cond"/>
          <w:spacing w:val="4"/>
          <w:sz w:val="28"/>
          <w:szCs w:val="28"/>
          <w:lang w:val="es-ES_tradnl"/>
        </w:rPr>
      </w:pPr>
    </w:p>
    <w:p w14:paraId="4754945D" w14:textId="77777777" w:rsidR="008952BE" w:rsidRPr="009A41D9" w:rsidRDefault="008952BE" w:rsidP="008952BE">
      <w:pPr>
        <w:tabs>
          <w:tab w:val="right" w:leader="dot" w:pos="8568"/>
        </w:tabs>
        <w:ind w:left="720"/>
        <w:rPr>
          <w:rFonts w:ascii="Helvetica LT Std Cond" w:hAnsi="Helvetica LT Std Cond"/>
          <w:spacing w:val="4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- Lugar </w:t>
      </w:r>
      <w:r w:rsidR="00161ECF"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>o lugares do</w:t>
      </w: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nde ha trabajado </w:t>
      </w:r>
      <w:r w:rsidRPr="009A41D9">
        <w:rPr>
          <w:rFonts w:ascii="Helvetica LT Std Cond" w:hAnsi="Helvetica LT Std Cond"/>
          <w:sz w:val="28"/>
          <w:szCs w:val="28"/>
          <w:lang w:val="es-ES_tradnl"/>
        </w:rPr>
        <w:tab/>
      </w:r>
    </w:p>
    <w:p w14:paraId="12CC9F16" w14:textId="77777777" w:rsidR="008952BE" w:rsidRPr="009A41D9" w:rsidRDefault="008952BE" w:rsidP="008952BE">
      <w:pPr>
        <w:spacing w:line="324" w:lineRule="exact"/>
        <w:ind w:left="936" w:right="360"/>
        <w:rPr>
          <w:rFonts w:ascii="Helvetica LT Std Cond" w:hAnsi="Helvetica LT Std Cond"/>
          <w:spacing w:val="-6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-6"/>
          <w:sz w:val="28"/>
          <w:szCs w:val="28"/>
          <w:lang w:val="es-ES_tradnl"/>
        </w:rPr>
        <w:t>........................................................................................................ ........................................................................................................</w:t>
      </w:r>
    </w:p>
    <w:p w14:paraId="4EFFC6AA" w14:textId="77777777" w:rsidR="00161ECF" w:rsidRPr="009A41D9" w:rsidRDefault="00161ECF" w:rsidP="008952BE">
      <w:pPr>
        <w:spacing w:line="324" w:lineRule="exact"/>
        <w:ind w:left="936" w:right="360"/>
        <w:rPr>
          <w:rFonts w:ascii="Helvetica LT Std Cond" w:hAnsi="Helvetica LT Std Cond"/>
          <w:spacing w:val="-6"/>
          <w:sz w:val="28"/>
          <w:szCs w:val="28"/>
          <w:lang w:val="es-ES_tradnl"/>
        </w:rPr>
      </w:pPr>
    </w:p>
    <w:p w14:paraId="45754006" w14:textId="77777777" w:rsidR="008952BE" w:rsidRPr="009A41D9" w:rsidRDefault="008952BE" w:rsidP="008952BE">
      <w:pPr>
        <w:rPr>
          <w:rFonts w:ascii="Helvetica LT Std Cond" w:hAnsi="Helvetica LT Std Cond"/>
          <w:spacing w:val="4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          - Adjuntar justificantes, si los tiene.</w:t>
      </w:r>
    </w:p>
    <w:p w14:paraId="3E25FEF8" w14:textId="77777777" w:rsidR="008952BE" w:rsidRPr="009A41D9" w:rsidRDefault="008952BE" w:rsidP="008952BE">
      <w:pPr>
        <w:rPr>
          <w:rFonts w:ascii="Helvetica LT Std Cond" w:hAnsi="Helvetica LT Std Cond"/>
          <w:spacing w:val="4"/>
          <w:sz w:val="28"/>
          <w:szCs w:val="28"/>
          <w:lang w:val="es-ES_tradnl"/>
        </w:rPr>
      </w:pPr>
    </w:p>
    <w:p w14:paraId="52B3534C" w14:textId="77777777" w:rsidR="008952BE" w:rsidRPr="009A41D9" w:rsidRDefault="008952BE" w:rsidP="008952BE">
      <w:pPr>
        <w:rPr>
          <w:rFonts w:ascii="Helvetica LT Std Cond" w:hAnsi="Helvetica LT Std Cond"/>
          <w:spacing w:val="4"/>
          <w:sz w:val="28"/>
          <w:szCs w:val="28"/>
          <w:lang w:val="es-ES_tradnl"/>
        </w:rPr>
      </w:pPr>
    </w:p>
    <w:p w14:paraId="448F7755" w14:textId="77777777" w:rsidR="008952BE" w:rsidRPr="009A41D9" w:rsidRDefault="008952BE" w:rsidP="008952BE">
      <w:pPr>
        <w:spacing w:before="396"/>
        <w:ind w:left="4392"/>
        <w:rPr>
          <w:rFonts w:ascii="Helvetica LT Std Cond" w:hAnsi="Helvetica LT Std Cond"/>
          <w:spacing w:val="-6"/>
          <w:sz w:val="28"/>
          <w:szCs w:val="28"/>
          <w:lang w:val="es-ES_tradnl"/>
        </w:rPr>
      </w:pPr>
      <w:r w:rsidRPr="009A41D9">
        <w:rPr>
          <w:rFonts w:ascii="Helvetica LT Std Cond" w:hAnsi="Helvetica LT Std Cond"/>
          <w:spacing w:val="4"/>
          <w:sz w:val="28"/>
          <w:szCs w:val="28"/>
          <w:lang w:val="es-ES_tradnl"/>
        </w:rPr>
        <w:t xml:space="preserve">Fecha </w:t>
      </w:r>
      <w:r w:rsidRPr="009A41D9">
        <w:rPr>
          <w:rFonts w:ascii="Helvetica LT Std Cond" w:hAnsi="Helvetica LT Std Cond"/>
          <w:spacing w:val="-6"/>
          <w:sz w:val="28"/>
          <w:szCs w:val="28"/>
          <w:lang w:val="es-ES_tradnl"/>
        </w:rPr>
        <w:t>y firma,</w:t>
      </w:r>
    </w:p>
    <w:p w14:paraId="4EE1C0DC" w14:textId="77777777" w:rsidR="008952BE" w:rsidRPr="009A41D9" w:rsidRDefault="008952BE">
      <w:pPr>
        <w:jc w:val="both"/>
        <w:rPr>
          <w:rFonts w:ascii="Helvetica LT Std Cond" w:hAnsi="Helvetica LT Std Cond"/>
          <w:sz w:val="28"/>
          <w:szCs w:val="28"/>
        </w:rPr>
      </w:pPr>
    </w:p>
    <w:p w14:paraId="45B08E9D" w14:textId="77777777" w:rsidR="00B304B4" w:rsidRPr="009A41D9" w:rsidRDefault="00B304B4">
      <w:pPr>
        <w:jc w:val="both"/>
        <w:rPr>
          <w:rFonts w:ascii="Helvetica LT Std Cond" w:hAnsi="Helvetica LT Std Cond" w:cs="Calibri"/>
          <w:sz w:val="28"/>
          <w:szCs w:val="28"/>
        </w:rPr>
      </w:pPr>
    </w:p>
    <w:p w14:paraId="215BFCF2" w14:textId="77777777" w:rsidR="00B304B4" w:rsidRPr="009A41D9" w:rsidRDefault="00B304B4">
      <w:pPr>
        <w:jc w:val="both"/>
        <w:rPr>
          <w:rFonts w:ascii="Helvetica LT Std Cond" w:hAnsi="Helvetica LT Std Cond" w:cs="Calibri"/>
        </w:rPr>
      </w:pPr>
    </w:p>
    <w:p w14:paraId="5B9D6E66" w14:textId="798E0374" w:rsidR="008952BE" w:rsidRPr="009A41D9" w:rsidRDefault="008952BE">
      <w:pPr>
        <w:rPr>
          <w:rFonts w:ascii="Helvetica LT Std Cond" w:hAnsi="Helvetica LT Std Cond" w:cs="Calibri"/>
          <w:i/>
        </w:rPr>
      </w:pPr>
    </w:p>
    <w:sectPr w:rsidR="008952BE" w:rsidRPr="009A41D9" w:rsidSect="00B304B4">
      <w:headerReference w:type="first" r:id="rId7"/>
      <w:footerReference w:type="first" r:id="rId8"/>
      <w:pgSz w:w="11906" w:h="16838"/>
      <w:pgMar w:top="1985" w:right="1701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3F75" w14:textId="77777777" w:rsidR="00206235" w:rsidRDefault="00206235">
      <w:r>
        <w:separator/>
      </w:r>
    </w:p>
  </w:endnote>
  <w:endnote w:type="continuationSeparator" w:id="0">
    <w:p w14:paraId="7E0B698B" w14:textId="77777777" w:rsidR="00206235" w:rsidRDefault="0020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Cond">
    <w:panose1 w:val="020B0506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D142" w14:textId="646FD207" w:rsidR="009A41D9" w:rsidRPr="009A41D9" w:rsidRDefault="009A41D9" w:rsidP="009A41D9">
    <w:pPr>
      <w:ind w:left="-1134" w:right="-1419"/>
      <w:jc w:val="center"/>
      <w:rPr>
        <w:rStyle w:val="Hipervnculo"/>
        <w:rFonts w:ascii="Calibri" w:hAnsi="Calibri" w:cs="Calibri"/>
        <w:color w:val="auto"/>
        <w:sz w:val="16"/>
        <w:szCs w:val="16"/>
        <w:u w:val="none"/>
        <w:lang w:val="es-ES"/>
      </w:rPr>
    </w:pPr>
    <w:r w:rsidRPr="009A41D9">
      <w:rPr>
        <w:rFonts w:ascii="Calibri" w:hAnsi="Calibri" w:cs="Calibri"/>
        <w:sz w:val="16"/>
        <w:szCs w:val="16"/>
        <w:lang w:val="es-ES"/>
      </w:rPr>
      <w:t>Asociación Española de Practicantes de Yoga - CIF G58038944 – Tlf.: 744 792 751</w:t>
    </w:r>
    <w:r>
      <w:rPr>
        <w:rFonts w:ascii="Calibri" w:hAnsi="Calibri" w:cs="Calibri"/>
        <w:sz w:val="16"/>
        <w:szCs w:val="16"/>
        <w:lang w:val="es-ES"/>
      </w:rPr>
      <w:t xml:space="preserve"> - </w:t>
    </w:r>
    <w:hyperlink r:id="rId1" w:history="1">
      <w:r w:rsidRPr="004064E8">
        <w:rPr>
          <w:rStyle w:val="Hipervnculo"/>
          <w:rFonts w:ascii="Calibri" w:hAnsi="Calibri" w:cs="Calibri"/>
          <w:sz w:val="16"/>
          <w:szCs w:val="16"/>
          <w:lang w:val="es-ES"/>
        </w:rPr>
        <w:t>info@aepy.org</w:t>
      </w:r>
    </w:hyperlink>
    <w:r w:rsidRPr="009A41D9">
      <w:rPr>
        <w:rFonts w:ascii="Calibri" w:hAnsi="Calibri" w:cs="Calibri"/>
        <w:sz w:val="16"/>
        <w:szCs w:val="16"/>
        <w:lang w:val="es-ES"/>
      </w:rPr>
      <w:t xml:space="preserve"> -  </w:t>
    </w:r>
    <w:hyperlink r:id="rId2" w:history="1">
      <w:r w:rsidRPr="009A41D9">
        <w:rPr>
          <w:rStyle w:val="Hipervnculo"/>
          <w:rFonts w:ascii="Calibri" w:hAnsi="Calibri" w:cs="Calibri"/>
          <w:color w:val="auto"/>
          <w:sz w:val="16"/>
          <w:szCs w:val="16"/>
          <w:lang w:val="es-ES"/>
        </w:rPr>
        <w:t>www.aepy.org</w:t>
      </w:r>
    </w:hyperlink>
  </w:p>
  <w:p w14:paraId="13FC5659" w14:textId="77777777" w:rsidR="00B304B4" w:rsidRPr="00161ECF" w:rsidRDefault="00B304B4">
    <w:pPr>
      <w:ind w:left="-1134" w:right="-1419"/>
      <w:jc w:val="center"/>
      <w:rPr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CF67" w14:textId="77777777" w:rsidR="00206235" w:rsidRDefault="00206235">
      <w:r>
        <w:separator/>
      </w:r>
    </w:p>
  </w:footnote>
  <w:footnote w:type="continuationSeparator" w:id="0">
    <w:p w14:paraId="172114A5" w14:textId="77777777" w:rsidR="00206235" w:rsidRDefault="0020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4E1A" w14:textId="7BF781CC" w:rsidR="003410DE" w:rsidRDefault="00821C35" w:rsidP="003410DE">
    <w:pPr>
      <w:pStyle w:val="Encabezado"/>
      <w:rPr>
        <w:rFonts w:ascii="Calibri" w:hAnsi="Calibri" w:cs="Calibri"/>
        <w:sz w:val="22"/>
      </w:rPr>
    </w:pPr>
    <w:r>
      <w:t xml:space="preserve">                         </w:t>
    </w:r>
    <w:r>
      <w:rPr>
        <w:sz w:val="36"/>
      </w:rPr>
      <w:t xml:space="preserve"> </w:t>
    </w:r>
  </w:p>
  <w:p w14:paraId="11CB32B6" w14:textId="77777777" w:rsidR="009A41D9" w:rsidRDefault="009A41D9" w:rsidP="009A41D9">
    <w:pPr>
      <w:ind w:left="-567"/>
      <w:rPr>
        <w:rFonts w:ascii="Helvetica LT Std Cond" w:hAnsi="Helvetica LT Std Cond"/>
        <w:b/>
        <w:bCs/>
        <w:sz w:val="48"/>
        <w:szCs w:val="48"/>
        <w:lang w:val="es-ES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0CC22472" wp14:editId="0EFCDEC4">
          <wp:simplePos x="0" y="0"/>
          <wp:positionH relativeFrom="column">
            <wp:posOffset>3949065</wp:posOffset>
          </wp:positionH>
          <wp:positionV relativeFrom="paragraph">
            <wp:posOffset>34925</wp:posOffset>
          </wp:positionV>
          <wp:extent cx="2233295" cy="800735"/>
          <wp:effectExtent l="0" t="0" r="0" b="0"/>
          <wp:wrapNone/>
          <wp:docPr id="2" name="1 Imagen" descr="Logo AEPY - Miembro de la UEY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PY - Miembro de la UEY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41D9">
      <w:rPr>
        <w:rFonts w:ascii="Helvetica LT Std Cond" w:hAnsi="Helvetica LT Std Cond"/>
        <w:b/>
        <w:bCs/>
        <w:sz w:val="48"/>
        <w:szCs w:val="48"/>
        <w:lang w:val="es-ES"/>
      </w:rPr>
      <w:t xml:space="preserve">SOLICITUD DE </w:t>
    </w:r>
    <w:r>
      <w:rPr>
        <w:rFonts w:ascii="Helvetica LT Std Cond" w:hAnsi="Helvetica LT Std Cond"/>
        <w:b/>
        <w:bCs/>
        <w:sz w:val="48"/>
        <w:szCs w:val="48"/>
        <w:lang w:val="es-ES"/>
      </w:rPr>
      <w:t xml:space="preserve">TITULACIÓN </w:t>
    </w:r>
  </w:p>
  <w:p w14:paraId="3FBFC6AB" w14:textId="7343F7EC" w:rsidR="009A41D9" w:rsidRPr="009A41D9" w:rsidRDefault="009A41D9" w:rsidP="009A41D9">
    <w:pPr>
      <w:ind w:left="-567"/>
      <w:rPr>
        <w:rFonts w:ascii="Helvetica LT Std Cond" w:hAnsi="Helvetica LT Std Cond"/>
        <w:sz w:val="28"/>
        <w:szCs w:val="28"/>
        <w:lang w:val="es-ES"/>
      </w:rPr>
    </w:pPr>
    <w:r>
      <w:rPr>
        <w:rFonts w:ascii="Helvetica LT Std Cond" w:hAnsi="Helvetica LT Std Cond"/>
        <w:sz w:val="28"/>
        <w:szCs w:val="28"/>
        <w:lang w:val="es-ES"/>
      </w:rPr>
      <w:t>COMO</w:t>
    </w:r>
    <w:r w:rsidRPr="009A41D9">
      <w:rPr>
        <w:rFonts w:ascii="Helvetica LT Std Cond" w:hAnsi="Helvetica LT Std Cond"/>
        <w:sz w:val="28"/>
        <w:szCs w:val="28"/>
        <w:lang w:val="es-ES"/>
      </w:rPr>
      <w:t xml:space="preserve"> </w:t>
    </w:r>
    <w:r>
      <w:rPr>
        <w:rFonts w:ascii="Helvetica LT Std Cond" w:hAnsi="Helvetica LT Std Cond"/>
        <w:sz w:val="28"/>
        <w:szCs w:val="28"/>
        <w:lang w:val="es-ES"/>
      </w:rPr>
      <w:t>FORMADOR DE PROFERORES</w:t>
    </w:r>
    <w:r w:rsidRPr="009A41D9">
      <w:rPr>
        <w:rFonts w:ascii="Helvetica LT Std Cond" w:hAnsi="Helvetica LT Std Cond"/>
        <w:sz w:val="28"/>
        <w:szCs w:val="28"/>
        <w:lang w:val="es-ES"/>
      </w:rPr>
      <w:t xml:space="preserve"> DE YOGA DE LA</w:t>
    </w:r>
  </w:p>
  <w:p w14:paraId="3B357479" w14:textId="77777777" w:rsidR="009A41D9" w:rsidRPr="009A41D9" w:rsidRDefault="009A41D9" w:rsidP="009A41D9">
    <w:pPr>
      <w:ind w:left="-567"/>
      <w:rPr>
        <w:rFonts w:ascii="Helvetica LT Std Cond" w:hAnsi="Helvetica LT Std Cond"/>
        <w:sz w:val="28"/>
        <w:szCs w:val="28"/>
        <w:lang w:val="es-ES"/>
      </w:rPr>
    </w:pPr>
    <w:r w:rsidRPr="009A41D9">
      <w:rPr>
        <w:rFonts w:ascii="Helvetica LT Std Cond" w:hAnsi="Helvetica LT Std Cond"/>
        <w:sz w:val="28"/>
        <w:szCs w:val="28"/>
        <w:lang w:val="es-ES"/>
      </w:rPr>
      <w:t>ASOCIACIÓN ESPAÑOLA DE PRACTICANTES DE YOGA</w:t>
    </w:r>
    <w:r w:rsidRPr="009A41D9">
      <w:rPr>
        <w:rFonts w:ascii="Cambria" w:hAnsi="Cambria"/>
        <w:szCs w:val="32"/>
        <w:lang w:val="es-ES"/>
      </w:rPr>
      <w:t xml:space="preserve">           </w:t>
    </w:r>
    <w:r w:rsidRPr="009A41D9">
      <w:rPr>
        <w:rFonts w:ascii="Cambria" w:hAnsi="Cambria"/>
        <w:noProof/>
        <w:szCs w:val="32"/>
        <w:lang w:val="es-ES"/>
      </w:rPr>
      <w:t xml:space="preserve"> </w:t>
    </w:r>
    <w:r w:rsidRPr="009A41D9">
      <w:rPr>
        <w:rFonts w:ascii="Cambria" w:hAnsi="Cambria"/>
        <w:szCs w:val="32"/>
        <w:lang w:val="es-ES"/>
      </w:rPr>
      <w:t xml:space="preserve">             </w:t>
    </w:r>
  </w:p>
  <w:p w14:paraId="12D86747" w14:textId="749AD11F" w:rsidR="00B304B4" w:rsidRDefault="00B304B4">
    <w:pPr>
      <w:pStyle w:val="Encabezado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745FE"/>
    <w:multiLevelType w:val="hybridMultilevel"/>
    <w:tmpl w:val="270EC68E"/>
    <w:lvl w:ilvl="0" w:tplc="C0D8C2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03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C35"/>
    <w:rsid w:val="00161ECF"/>
    <w:rsid w:val="00206235"/>
    <w:rsid w:val="003410DE"/>
    <w:rsid w:val="0034204F"/>
    <w:rsid w:val="00382668"/>
    <w:rsid w:val="00821C35"/>
    <w:rsid w:val="008952BE"/>
    <w:rsid w:val="00897051"/>
    <w:rsid w:val="009A41D9"/>
    <w:rsid w:val="00B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B0260"/>
  <w15:docId w15:val="{A7441E40-4097-4D5A-8AAC-56052DD0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2BE"/>
    <w:pPr>
      <w:widowControl w:val="0"/>
      <w:autoSpaceDE w:val="0"/>
      <w:autoSpaceDN w:val="0"/>
    </w:pPr>
    <w:rPr>
      <w:rFonts w:ascii="Times New Roman" w:eastAsiaTheme="minorEastAsia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B304B4"/>
    <w:rPr>
      <w:color w:val="0000FF"/>
      <w:u w:val="single"/>
    </w:rPr>
  </w:style>
  <w:style w:type="paragraph" w:styleId="Encabezado">
    <w:name w:val="header"/>
    <w:basedOn w:val="Normal"/>
    <w:unhideWhenUsed/>
    <w:rsid w:val="00B304B4"/>
    <w:pPr>
      <w:widowControl/>
      <w:tabs>
        <w:tab w:val="center" w:pos="4252"/>
        <w:tab w:val="right" w:pos="8504"/>
      </w:tabs>
      <w:autoSpaceDE/>
      <w:autoSpaceDN/>
    </w:pPr>
    <w:rPr>
      <w:rFonts w:eastAsia="Times New Roman"/>
      <w:sz w:val="20"/>
      <w:szCs w:val="20"/>
      <w:lang w:val="es-ES"/>
    </w:rPr>
  </w:style>
  <w:style w:type="character" w:customStyle="1" w:styleId="EncabezadoCar">
    <w:name w:val="Encabezado Car"/>
    <w:rsid w:val="00B304B4"/>
    <w:rPr>
      <w:sz w:val="22"/>
      <w:szCs w:val="22"/>
      <w:lang w:eastAsia="en-US"/>
    </w:rPr>
  </w:style>
  <w:style w:type="paragraph" w:styleId="Piedepgina">
    <w:name w:val="footer"/>
    <w:basedOn w:val="Normal"/>
    <w:unhideWhenUsed/>
    <w:rsid w:val="00B304B4"/>
    <w:pPr>
      <w:widowControl/>
      <w:tabs>
        <w:tab w:val="center" w:pos="4252"/>
        <w:tab w:val="right" w:pos="8504"/>
      </w:tabs>
      <w:autoSpaceDE/>
      <w:autoSpaceDN/>
    </w:pPr>
    <w:rPr>
      <w:rFonts w:eastAsia="Times New Roman"/>
      <w:sz w:val="20"/>
      <w:szCs w:val="20"/>
      <w:lang w:val="es-ES"/>
    </w:rPr>
  </w:style>
  <w:style w:type="character" w:customStyle="1" w:styleId="PiedepginaCar">
    <w:name w:val="Pie de página Car"/>
    <w:rsid w:val="00B304B4"/>
    <w:rPr>
      <w:sz w:val="22"/>
      <w:szCs w:val="22"/>
      <w:lang w:eastAsia="en-US"/>
    </w:rPr>
  </w:style>
  <w:style w:type="paragraph" w:styleId="Textodeglobo">
    <w:name w:val="Balloon Text"/>
    <w:basedOn w:val="Normal"/>
    <w:semiHidden/>
    <w:unhideWhenUsed/>
    <w:rsid w:val="00B304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sid w:val="00B304B4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semiHidden/>
    <w:unhideWhenUsed/>
    <w:rsid w:val="00B304B4"/>
    <w:rPr>
      <w:rFonts w:eastAsia="Times New Roman" w:cs="Times New Roman"/>
      <w:bCs w:val="0"/>
      <w:iCs w:val="0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A4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y.org" TargetMode="External"/><Relationship Id="rId1" Type="http://schemas.openxmlformats.org/officeDocument/2006/relationships/hyperlink" Target="mailto:info@aep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Mis%20documentos\plantilla%20AEP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AEPY.dot</Template>
  <TotalTime>13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ASOCIACION ESPAÑOLA DE PRACTICANTES DE YOGA</vt:lpstr>
    </vt:vector>
  </TitlesOfParts>
  <Company>NelicNet</Company>
  <LinksUpToDate>false</LinksUpToDate>
  <CharactersWithSpaces>553</CharactersWithSpaces>
  <SharedDoc>false</SharedDoc>
  <HLinks>
    <vt:vector size="12" baseType="variant">
      <vt:variant>
        <vt:i4>4784196</vt:i4>
      </vt:variant>
      <vt:variant>
        <vt:i4>3</vt:i4>
      </vt:variant>
      <vt:variant>
        <vt:i4>0</vt:i4>
      </vt:variant>
      <vt:variant>
        <vt:i4>5</vt:i4>
      </vt:variant>
      <vt:variant>
        <vt:lpwstr>http://www.aepy.org/</vt:lpwstr>
      </vt:variant>
      <vt:variant>
        <vt:lpwstr/>
      </vt:variant>
      <vt:variant>
        <vt:i4>4915319</vt:i4>
      </vt:variant>
      <vt:variant>
        <vt:i4>0</vt:i4>
      </vt:variant>
      <vt:variant>
        <vt:i4>0</vt:i4>
      </vt:variant>
      <vt:variant>
        <vt:i4>5</vt:i4>
      </vt:variant>
      <vt:variant>
        <vt:lpwstr>mailto:secretaria@aepy.org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 ESPAÑOLA DE PRACTICANTES DE YOGA</dc:title>
  <dc:subject/>
  <dc:creator>Judith</dc:creator>
  <cp:keywords/>
  <dc:description/>
  <cp:lastModifiedBy>uno</cp:lastModifiedBy>
  <cp:revision>6</cp:revision>
  <cp:lastPrinted>2014-04-03T09:56:00Z</cp:lastPrinted>
  <dcterms:created xsi:type="dcterms:W3CDTF">2014-04-03T09:52:00Z</dcterms:created>
  <dcterms:modified xsi:type="dcterms:W3CDTF">2026-02-04T12:51:00Z</dcterms:modified>
</cp:coreProperties>
</file>